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alice-springs-profile"/>
    <w:p>
      <w:pPr>
        <w:pStyle w:val="Heading1"/>
      </w:pPr>
      <w:r>
        <w:t xml:space="preserve">Alice Springs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328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28,922          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Alice Springs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19,667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Alice Springs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10,875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8,580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3,625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$62,728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$2,584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19,076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4,131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1116 - Tropical Low 09U Cyclone Megan: (March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Cyclone, Low/tropical low, Rainfall, Tropical low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1068 - Southern Region Bushfire (August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1043 - Alice Springs Severe Thunderstorm (November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1018 - NT - Central Australia Floods (15 January - 4 February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990 - NT - Central Australia Floods (November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2024-11-14T23:53:22Z</dcterms:created>
  <dcterms:modified xsi:type="dcterms:W3CDTF">2024-11-14T23:53:22Z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